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16A5" w14:textId="3753319D" w:rsidR="005B40D4" w:rsidRPr="008648CF" w:rsidRDefault="00387617" w:rsidP="005B40D4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Hlk47531439"/>
      <w:r w:rsidRPr="00F00BE8">
        <w:rPr>
          <w:rFonts w:ascii="David" w:hAnsi="David" w:cs="David" w:hint="cs"/>
          <w:b/>
          <w:bCs/>
          <w:sz w:val="28"/>
          <w:szCs w:val="28"/>
          <w:u w:val="single"/>
          <w:rtl/>
        </w:rPr>
        <w:t>תשריט</w:t>
      </w:r>
      <w:r w:rsidR="004179D5" w:rsidRPr="00F00BE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F00BE8">
        <w:rPr>
          <w:rFonts w:ascii="David" w:hAnsi="David" w:cs="David" w:hint="cs"/>
          <w:b/>
          <w:bCs/>
          <w:sz w:val="28"/>
          <w:szCs w:val="28"/>
          <w:u w:val="single"/>
          <w:rtl/>
        </w:rPr>
        <w:t>איחוד/חלוקה/איחוד וחלוקה</w:t>
      </w:r>
    </w:p>
    <w:p w14:paraId="78A0C50D" w14:textId="77777777" w:rsidR="004F1D55" w:rsidRPr="008648CF" w:rsidRDefault="004F1D55" w:rsidP="005B40D4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06E215" w14:textId="77777777" w:rsidR="006D341B" w:rsidRDefault="006D341B" w:rsidP="006D341B">
      <w:pPr>
        <w:rPr>
          <w:rFonts w:ascii="David" w:hAnsi="David" w:cs="David"/>
          <w:sz w:val="28"/>
          <w:szCs w:val="28"/>
          <w:rtl/>
        </w:rPr>
      </w:pPr>
      <w:r w:rsidRPr="00B13BC0">
        <w:rPr>
          <w:rFonts w:ascii="David" w:hAnsi="David" w:cs="David"/>
          <w:sz w:val="28"/>
          <w:szCs w:val="28"/>
          <w:rtl/>
        </w:rPr>
        <w:t>תקנות התכנון והבניה (תכנית איחוד וחלוקה), תשס"ט-2009</w:t>
      </w:r>
      <w:r w:rsidRPr="00B13BC0">
        <w:rPr>
          <w:rFonts w:ascii="David" w:hAnsi="David" w:cs="David" w:hint="cs"/>
          <w:sz w:val="28"/>
          <w:szCs w:val="28"/>
          <w:rtl/>
        </w:rPr>
        <w:footnoteReference w:customMarkFollows="1" w:id="1"/>
        <w:t>*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662D79">
        <w:rPr>
          <w:rFonts w:ascii="David" w:hAnsi="David" w:cs="David" w:hint="cs"/>
          <w:sz w:val="28"/>
          <w:szCs w:val="28"/>
          <w:rtl/>
        </w:rPr>
        <w:t>"איחוד וחלוקה" – איחוד, חלוקה או איחוד וחלוקה, כמשמעותם בסימן ז' לפרק ג' לחוק;</w:t>
      </w:r>
    </w:p>
    <w:p w14:paraId="07E4C8FA" w14:textId="63E2C1F3" w:rsidR="00FE1CD1" w:rsidRPr="008648CF" w:rsidRDefault="00FE1CD1" w:rsidP="005B40D4">
      <w:pPr>
        <w:rPr>
          <w:rFonts w:ascii="David" w:hAnsi="David" w:cs="David"/>
          <w:sz w:val="28"/>
          <w:szCs w:val="28"/>
          <w:rtl/>
        </w:rPr>
      </w:pPr>
    </w:p>
    <w:p w14:paraId="08B07C88" w14:textId="77777777" w:rsidR="00CA71B9" w:rsidRDefault="00CA71B9" w:rsidP="00553CC4">
      <w:pPr>
        <w:spacing w:line="276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7B0F4F49" w14:textId="624192FA" w:rsidR="0065517C" w:rsidRPr="008648CF" w:rsidRDefault="00482FBC" w:rsidP="00553CC4">
      <w:pPr>
        <w:spacing w:line="276" w:lineRule="auto"/>
        <w:rPr>
          <w:rFonts w:ascii="David" w:hAnsi="David" w:cs="David"/>
          <w:sz w:val="28"/>
          <w:szCs w:val="28"/>
        </w:rPr>
      </w:pPr>
      <w:r w:rsidRPr="008648CF">
        <w:rPr>
          <w:rFonts w:ascii="David" w:hAnsi="David" w:cs="David"/>
          <w:b/>
          <w:bCs/>
          <w:sz w:val="28"/>
          <w:szCs w:val="28"/>
          <w:rtl/>
        </w:rPr>
        <w:t xml:space="preserve">תנאי סף להגשת </w:t>
      </w:r>
      <w:r w:rsidR="00623162">
        <w:rPr>
          <w:rFonts w:ascii="David" w:hAnsi="David" w:cs="David" w:hint="cs"/>
          <w:b/>
          <w:bCs/>
          <w:sz w:val="28"/>
          <w:szCs w:val="28"/>
          <w:rtl/>
        </w:rPr>
        <w:t>תשריט</w:t>
      </w:r>
      <w:r w:rsidRPr="008648CF">
        <w:rPr>
          <w:rFonts w:ascii="David" w:hAnsi="David" w:cs="David"/>
          <w:b/>
          <w:bCs/>
          <w:sz w:val="28"/>
          <w:szCs w:val="28"/>
          <w:rtl/>
        </w:rPr>
        <w:t xml:space="preserve"> בוועדה</w:t>
      </w:r>
      <w:r w:rsidR="00436624" w:rsidRPr="008648CF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1D5688F0" w14:textId="77777777" w:rsidR="00623162" w:rsidRPr="00623162" w:rsidRDefault="00623162" w:rsidP="00623162">
      <w:pPr>
        <w:pStyle w:val="a9"/>
        <w:framePr w:hSpace="180" w:wrap="around" w:vAnchor="text" w:hAnchor="margin" w:y="157"/>
        <w:numPr>
          <w:ilvl w:val="0"/>
          <w:numId w:val="24"/>
        </w:numPr>
        <w:spacing w:line="276" w:lineRule="auto"/>
        <w:ind w:left="284" w:hanging="284"/>
        <w:rPr>
          <w:rFonts w:ascii="David" w:hAnsi="David" w:cs="David"/>
          <w:sz w:val="28"/>
          <w:szCs w:val="28"/>
        </w:rPr>
      </w:pPr>
      <w:r w:rsidRPr="00623162">
        <w:rPr>
          <w:rFonts w:ascii="David" w:hAnsi="David" w:cs="David" w:hint="cs"/>
          <w:sz w:val="28"/>
          <w:szCs w:val="28"/>
          <w:rtl/>
        </w:rPr>
        <w:t xml:space="preserve">הוכחת בעלות </w:t>
      </w:r>
      <w:r w:rsidRPr="00623162">
        <w:rPr>
          <w:rFonts w:ascii="David" w:hAnsi="David" w:cs="David"/>
          <w:sz w:val="28"/>
          <w:szCs w:val="28"/>
          <w:rtl/>
        </w:rPr>
        <w:t>–</w:t>
      </w:r>
      <w:r w:rsidRPr="00623162">
        <w:rPr>
          <w:rFonts w:ascii="David" w:hAnsi="David" w:cs="David" w:hint="cs"/>
          <w:sz w:val="28"/>
          <w:szCs w:val="28"/>
          <w:rtl/>
        </w:rPr>
        <w:t xml:space="preserve"> נסח טאבו/ אישור מצב זכויות בנכס עדכני לחצי שנה אחרונה</w:t>
      </w:r>
    </w:p>
    <w:p w14:paraId="1BD03090" w14:textId="77777777" w:rsidR="00623162" w:rsidRPr="00623162" w:rsidRDefault="00623162" w:rsidP="00623162">
      <w:pPr>
        <w:pStyle w:val="a9"/>
        <w:framePr w:hSpace="180" w:wrap="around" w:vAnchor="text" w:hAnchor="margin" w:y="157"/>
        <w:numPr>
          <w:ilvl w:val="0"/>
          <w:numId w:val="24"/>
        </w:numPr>
        <w:spacing w:line="276" w:lineRule="auto"/>
        <w:ind w:left="284" w:hanging="284"/>
        <w:rPr>
          <w:rFonts w:ascii="David" w:hAnsi="David" w:cs="David"/>
          <w:sz w:val="28"/>
          <w:szCs w:val="28"/>
        </w:rPr>
      </w:pPr>
      <w:r w:rsidRPr="00623162">
        <w:rPr>
          <w:rFonts w:ascii="David" w:hAnsi="David" w:cs="David" w:hint="cs"/>
          <w:sz w:val="28"/>
          <w:szCs w:val="28"/>
          <w:rtl/>
        </w:rPr>
        <w:t xml:space="preserve">תשריט חתום על ידי כל בעלי הזכויות במקרקעין  </w:t>
      </w:r>
    </w:p>
    <w:p w14:paraId="1CE3C1D5" w14:textId="77777777" w:rsidR="00623162" w:rsidRPr="00623162" w:rsidRDefault="00623162" w:rsidP="00623162">
      <w:pPr>
        <w:pStyle w:val="a9"/>
        <w:framePr w:hSpace="180" w:wrap="around" w:vAnchor="text" w:hAnchor="margin" w:y="157"/>
        <w:numPr>
          <w:ilvl w:val="0"/>
          <w:numId w:val="24"/>
        </w:numPr>
        <w:spacing w:line="276" w:lineRule="auto"/>
        <w:ind w:left="284" w:hanging="284"/>
        <w:rPr>
          <w:rFonts w:ascii="David" w:hAnsi="David" w:cs="David"/>
          <w:sz w:val="28"/>
          <w:szCs w:val="28"/>
        </w:rPr>
      </w:pPr>
      <w:r w:rsidRPr="00623162">
        <w:rPr>
          <w:rFonts w:ascii="David" w:hAnsi="David" w:cs="David"/>
          <w:sz w:val="28"/>
          <w:szCs w:val="28"/>
          <w:rtl/>
        </w:rPr>
        <w:t>תשריט חתו</w:t>
      </w:r>
      <w:r w:rsidRPr="00623162">
        <w:rPr>
          <w:rFonts w:ascii="David" w:hAnsi="David" w:cs="David" w:hint="cs"/>
          <w:sz w:val="28"/>
          <w:szCs w:val="28"/>
          <w:rtl/>
        </w:rPr>
        <w:t>ם</w:t>
      </w:r>
      <w:r w:rsidRPr="00623162">
        <w:rPr>
          <w:rFonts w:ascii="David" w:hAnsi="David" w:cs="David"/>
          <w:sz w:val="28"/>
          <w:szCs w:val="28"/>
          <w:rtl/>
        </w:rPr>
        <w:t xml:space="preserve"> ע"י </w:t>
      </w:r>
      <w:r w:rsidRPr="00623162">
        <w:rPr>
          <w:rFonts w:ascii="David" w:hAnsi="David" w:cs="David" w:hint="cs"/>
          <w:sz w:val="28"/>
          <w:szCs w:val="28"/>
          <w:rtl/>
        </w:rPr>
        <w:t>ה</w:t>
      </w:r>
      <w:r w:rsidRPr="00623162">
        <w:rPr>
          <w:rFonts w:ascii="David" w:hAnsi="David" w:cs="David"/>
          <w:sz w:val="28"/>
          <w:szCs w:val="28"/>
          <w:rtl/>
        </w:rPr>
        <w:t>מודד</w:t>
      </w:r>
      <w:r w:rsidRPr="00623162">
        <w:rPr>
          <w:rFonts w:ascii="David" w:hAnsi="David" w:cs="David" w:hint="cs"/>
          <w:sz w:val="28"/>
          <w:szCs w:val="28"/>
          <w:rtl/>
        </w:rPr>
        <w:t>.</w:t>
      </w:r>
      <w:r w:rsidRPr="00623162">
        <w:rPr>
          <w:rFonts w:ascii="David" w:hAnsi="David" w:cs="David"/>
          <w:sz w:val="28"/>
          <w:szCs w:val="28"/>
        </w:rPr>
        <w:t xml:space="preserve"> </w:t>
      </w:r>
    </w:p>
    <w:p w14:paraId="688FC0B9" w14:textId="77777777" w:rsidR="00623162" w:rsidRPr="00623162" w:rsidRDefault="00623162" w:rsidP="00623162">
      <w:pPr>
        <w:pStyle w:val="a9"/>
        <w:framePr w:hSpace="180" w:wrap="around" w:vAnchor="text" w:hAnchor="margin" w:y="157"/>
        <w:numPr>
          <w:ilvl w:val="0"/>
          <w:numId w:val="24"/>
        </w:numPr>
        <w:spacing w:line="276" w:lineRule="auto"/>
        <w:ind w:left="284" w:hanging="284"/>
        <w:rPr>
          <w:rFonts w:ascii="David" w:hAnsi="David" w:cs="David"/>
          <w:sz w:val="28"/>
          <w:szCs w:val="28"/>
        </w:rPr>
      </w:pPr>
      <w:r w:rsidRPr="00623162">
        <w:rPr>
          <w:rFonts w:ascii="David" w:hAnsi="David" w:cs="David" w:hint="cs"/>
          <w:sz w:val="28"/>
          <w:szCs w:val="28"/>
          <w:rtl/>
        </w:rPr>
        <w:t>מכתב מלווה הכולל הסבר תכנוני לתשריט.</w:t>
      </w:r>
    </w:p>
    <w:p w14:paraId="6DE169D2" w14:textId="77777777" w:rsidR="00623162" w:rsidRPr="00623162" w:rsidRDefault="00623162" w:rsidP="00623162">
      <w:pPr>
        <w:pStyle w:val="a9"/>
        <w:framePr w:hSpace="180" w:wrap="around" w:vAnchor="text" w:hAnchor="margin" w:y="157"/>
        <w:numPr>
          <w:ilvl w:val="0"/>
          <w:numId w:val="24"/>
        </w:numPr>
        <w:spacing w:line="276" w:lineRule="auto"/>
        <w:ind w:left="284" w:hanging="284"/>
        <w:rPr>
          <w:rFonts w:ascii="David" w:hAnsi="David" w:cs="David"/>
          <w:sz w:val="28"/>
          <w:szCs w:val="28"/>
        </w:rPr>
      </w:pPr>
      <w:r w:rsidRPr="00623162">
        <w:rPr>
          <w:rFonts w:ascii="David" w:hAnsi="David" w:cs="David"/>
          <w:sz w:val="28"/>
          <w:szCs w:val="28"/>
          <w:rtl/>
        </w:rPr>
        <w:t xml:space="preserve">קובץ דיגיטלי בפורמט </w:t>
      </w:r>
      <w:r w:rsidRPr="00623162">
        <w:rPr>
          <w:rFonts w:ascii="David" w:hAnsi="David" w:cs="David"/>
          <w:sz w:val="28"/>
          <w:szCs w:val="28"/>
        </w:rPr>
        <w:t>DWG</w:t>
      </w:r>
      <w:r w:rsidRPr="00623162">
        <w:rPr>
          <w:rFonts w:ascii="David" w:hAnsi="David" w:cs="David" w:hint="cs"/>
          <w:sz w:val="28"/>
          <w:szCs w:val="28"/>
          <w:rtl/>
        </w:rPr>
        <w:t xml:space="preserve"> .</w:t>
      </w:r>
    </w:p>
    <w:p w14:paraId="5EB6B43F" w14:textId="67E5E9A5" w:rsidR="00066982" w:rsidRDefault="00623162" w:rsidP="00623162">
      <w:pPr>
        <w:pStyle w:val="a9"/>
        <w:numPr>
          <w:ilvl w:val="0"/>
          <w:numId w:val="24"/>
        </w:numPr>
        <w:spacing w:line="276" w:lineRule="auto"/>
        <w:ind w:left="284" w:hanging="284"/>
        <w:rPr>
          <w:rFonts w:ascii="David" w:hAnsi="David" w:cs="David"/>
          <w:sz w:val="28"/>
          <w:szCs w:val="28"/>
        </w:rPr>
      </w:pPr>
      <w:r w:rsidRPr="00623162">
        <w:rPr>
          <w:rFonts w:ascii="David" w:hAnsi="David" w:cs="David"/>
          <w:sz w:val="28"/>
          <w:szCs w:val="28"/>
          <w:rtl/>
        </w:rPr>
        <w:t xml:space="preserve">קובץ דיגיטלי בפורמט </w:t>
      </w:r>
      <w:r w:rsidRPr="00623162">
        <w:rPr>
          <w:rFonts w:ascii="David" w:hAnsi="David" w:cs="David"/>
          <w:sz w:val="28"/>
          <w:szCs w:val="28"/>
        </w:rPr>
        <w:t>DWF</w:t>
      </w:r>
      <w:r w:rsidRPr="00623162">
        <w:rPr>
          <w:rFonts w:ascii="David" w:hAnsi="David" w:cs="David"/>
          <w:sz w:val="28"/>
          <w:szCs w:val="28"/>
          <w:rtl/>
        </w:rPr>
        <w:t xml:space="preserve"> </w:t>
      </w:r>
      <w:r w:rsidRPr="00623162">
        <w:rPr>
          <w:rFonts w:ascii="David" w:hAnsi="David" w:cs="David" w:hint="cs"/>
          <w:sz w:val="28"/>
          <w:szCs w:val="28"/>
          <w:rtl/>
        </w:rPr>
        <w:t>.</w:t>
      </w:r>
    </w:p>
    <w:p w14:paraId="58FE9266" w14:textId="77777777" w:rsidR="00206B92" w:rsidRPr="008648CF" w:rsidRDefault="00206B92" w:rsidP="00623162">
      <w:pPr>
        <w:pStyle w:val="a9"/>
        <w:spacing w:line="276" w:lineRule="auto"/>
        <w:ind w:left="284"/>
        <w:rPr>
          <w:rFonts w:ascii="David" w:hAnsi="David" w:cs="David"/>
          <w:sz w:val="28"/>
          <w:szCs w:val="28"/>
          <w:rtl/>
        </w:rPr>
      </w:pPr>
    </w:p>
    <w:p w14:paraId="44C64833" w14:textId="6DB1227C" w:rsidR="00482FBC" w:rsidRPr="008648CF" w:rsidRDefault="00482FBC" w:rsidP="00482FBC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8648CF">
        <w:rPr>
          <w:rFonts w:ascii="David" w:hAnsi="David" w:cs="David"/>
          <w:b/>
          <w:bCs/>
          <w:sz w:val="28"/>
          <w:szCs w:val="28"/>
          <w:rtl/>
        </w:rPr>
        <w:t xml:space="preserve">טיפול </w:t>
      </w:r>
      <w:r w:rsidR="00623162">
        <w:rPr>
          <w:rFonts w:ascii="David" w:hAnsi="David" w:cs="David" w:hint="cs"/>
          <w:b/>
          <w:bCs/>
          <w:sz w:val="28"/>
          <w:szCs w:val="28"/>
          <w:rtl/>
        </w:rPr>
        <w:t>בתשריט</w:t>
      </w:r>
      <w:r w:rsidR="005B40D4" w:rsidRPr="008648C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8648CF">
        <w:rPr>
          <w:rFonts w:ascii="David" w:hAnsi="David" w:cs="David"/>
          <w:b/>
          <w:bCs/>
          <w:sz w:val="28"/>
          <w:szCs w:val="28"/>
          <w:rtl/>
        </w:rPr>
        <w:t>בוועדה:</w:t>
      </w:r>
    </w:p>
    <w:p w14:paraId="62DE8AB0" w14:textId="6D7F7962" w:rsidR="00206B92" w:rsidRPr="008648CF" w:rsidRDefault="005B40D4" w:rsidP="00982FCD">
      <w:pPr>
        <w:pStyle w:val="a9"/>
        <w:numPr>
          <w:ilvl w:val="0"/>
          <w:numId w:val="23"/>
        </w:numPr>
        <w:spacing w:line="276" w:lineRule="auto"/>
        <w:ind w:left="284"/>
        <w:rPr>
          <w:rFonts w:ascii="David" w:hAnsi="David" w:cs="David"/>
          <w:sz w:val="28"/>
          <w:szCs w:val="28"/>
          <w:rtl/>
        </w:rPr>
      </w:pPr>
      <w:r w:rsidRPr="008648CF">
        <w:rPr>
          <w:rFonts w:ascii="David" w:hAnsi="David" w:cs="David"/>
          <w:sz w:val="28"/>
          <w:szCs w:val="28"/>
          <w:rtl/>
        </w:rPr>
        <w:t xml:space="preserve">בדיקת </w:t>
      </w:r>
      <w:r w:rsidR="009E014F">
        <w:rPr>
          <w:rFonts w:ascii="David" w:hAnsi="David" w:cs="David" w:hint="cs"/>
          <w:sz w:val="28"/>
          <w:szCs w:val="28"/>
          <w:rtl/>
        </w:rPr>
        <w:t>התשריט</w:t>
      </w:r>
      <w:r w:rsidR="00823E3A" w:rsidRPr="008648CF">
        <w:rPr>
          <w:rFonts w:ascii="David" w:hAnsi="David" w:cs="David"/>
          <w:sz w:val="28"/>
          <w:szCs w:val="28"/>
          <w:rtl/>
        </w:rPr>
        <w:t xml:space="preserve"> </w:t>
      </w:r>
      <w:r w:rsidR="0065517C" w:rsidRPr="008648CF">
        <w:rPr>
          <w:rFonts w:ascii="David" w:hAnsi="David" w:cs="David"/>
          <w:sz w:val="28"/>
          <w:szCs w:val="28"/>
          <w:rtl/>
        </w:rPr>
        <w:t>מבוצעת מול תכנית בנין עיר מאושרת</w:t>
      </w:r>
      <w:r w:rsidR="00482FBC" w:rsidRPr="008648CF">
        <w:rPr>
          <w:rFonts w:ascii="David" w:hAnsi="David" w:cs="David"/>
          <w:sz w:val="28"/>
          <w:szCs w:val="28"/>
          <w:rtl/>
        </w:rPr>
        <w:t xml:space="preserve"> או תשריט איחוד וחלוקה מאושר, במידת הצורך ידרשו תיקונים לתשריט.</w:t>
      </w:r>
    </w:p>
    <w:p w14:paraId="497B17FC" w14:textId="1810964F" w:rsidR="005B40D4" w:rsidRPr="008648CF" w:rsidRDefault="005B40D4" w:rsidP="00982FCD">
      <w:pPr>
        <w:pStyle w:val="a9"/>
        <w:numPr>
          <w:ilvl w:val="0"/>
          <w:numId w:val="23"/>
        </w:numPr>
        <w:spacing w:line="276" w:lineRule="auto"/>
        <w:ind w:left="284"/>
        <w:rPr>
          <w:rFonts w:ascii="David" w:hAnsi="David" w:cs="David"/>
          <w:sz w:val="28"/>
          <w:szCs w:val="28"/>
          <w:rtl/>
        </w:rPr>
      </w:pPr>
      <w:r w:rsidRPr="008648CF">
        <w:rPr>
          <w:rFonts w:ascii="David" w:hAnsi="David" w:cs="David"/>
          <w:sz w:val="28"/>
          <w:szCs w:val="28"/>
          <w:rtl/>
        </w:rPr>
        <w:t xml:space="preserve">דיון </w:t>
      </w:r>
      <w:r w:rsidR="00823E3A" w:rsidRPr="008648CF">
        <w:rPr>
          <w:rFonts w:ascii="David" w:hAnsi="David" w:cs="David"/>
          <w:sz w:val="28"/>
          <w:szCs w:val="28"/>
          <w:rtl/>
        </w:rPr>
        <w:t>בוועד</w:t>
      </w:r>
      <w:r w:rsidR="00482FBC" w:rsidRPr="008648CF">
        <w:rPr>
          <w:rFonts w:ascii="David" w:hAnsi="David" w:cs="David"/>
          <w:sz w:val="28"/>
          <w:szCs w:val="28"/>
          <w:rtl/>
        </w:rPr>
        <w:t>ה המקומית ו</w:t>
      </w:r>
      <w:r w:rsidRPr="008648CF">
        <w:rPr>
          <w:rFonts w:ascii="David" w:hAnsi="David" w:cs="David"/>
          <w:sz w:val="28"/>
          <w:szCs w:val="28"/>
          <w:rtl/>
        </w:rPr>
        <w:t xml:space="preserve">החלטת </w:t>
      </w:r>
      <w:r w:rsidR="00823E3A" w:rsidRPr="008648CF">
        <w:rPr>
          <w:rFonts w:ascii="David" w:hAnsi="David" w:cs="David"/>
          <w:sz w:val="28"/>
          <w:szCs w:val="28"/>
          <w:rtl/>
        </w:rPr>
        <w:t>ה</w:t>
      </w:r>
      <w:r w:rsidRPr="008648CF">
        <w:rPr>
          <w:rFonts w:ascii="David" w:hAnsi="David" w:cs="David"/>
          <w:sz w:val="28"/>
          <w:szCs w:val="28"/>
          <w:rtl/>
        </w:rPr>
        <w:t>ועדה</w:t>
      </w:r>
      <w:r w:rsidR="00823E3A" w:rsidRPr="008648CF">
        <w:rPr>
          <w:rFonts w:ascii="David" w:hAnsi="David" w:cs="David"/>
          <w:sz w:val="28"/>
          <w:szCs w:val="28"/>
          <w:rtl/>
        </w:rPr>
        <w:t xml:space="preserve"> </w:t>
      </w:r>
      <w:r w:rsidRPr="008648CF">
        <w:rPr>
          <w:rFonts w:ascii="David" w:hAnsi="David" w:cs="David"/>
          <w:sz w:val="28"/>
          <w:szCs w:val="28"/>
          <w:rtl/>
        </w:rPr>
        <w:t xml:space="preserve">לאישור </w:t>
      </w:r>
      <w:r w:rsidR="00623162">
        <w:rPr>
          <w:rFonts w:ascii="David" w:hAnsi="David" w:cs="David" w:hint="cs"/>
          <w:sz w:val="28"/>
          <w:szCs w:val="28"/>
          <w:rtl/>
        </w:rPr>
        <w:t>תשריט</w:t>
      </w:r>
      <w:r w:rsidRPr="008648CF">
        <w:rPr>
          <w:rFonts w:ascii="David" w:hAnsi="David" w:cs="David"/>
          <w:sz w:val="28"/>
          <w:szCs w:val="28"/>
          <w:rtl/>
        </w:rPr>
        <w:t>.</w:t>
      </w:r>
    </w:p>
    <w:p w14:paraId="576AD8F4" w14:textId="00A47726" w:rsidR="005B40D4" w:rsidRPr="008648CF" w:rsidRDefault="00482FBC" w:rsidP="00DA48F7">
      <w:pPr>
        <w:pStyle w:val="a9"/>
        <w:numPr>
          <w:ilvl w:val="0"/>
          <w:numId w:val="23"/>
        </w:numPr>
        <w:spacing w:line="276" w:lineRule="auto"/>
        <w:ind w:left="284"/>
        <w:rPr>
          <w:rFonts w:ascii="David" w:hAnsi="David" w:cs="David"/>
          <w:sz w:val="28"/>
          <w:szCs w:val="28"/>
          <w:rtl/>
        </w:rPr>
      </w:pPr>
      <w:r w:rsidRPr="00CA71B9">
        <w:rPr>
          <w:rFonts w:ascii="David" w:hAnsi="David" w:cs="David"/>
          <w:sz w:val="28"/>
          <w:szCs w:val="28"/>
          <w:rtl/>
        </w:rPr>
        <w:t xml:space="preserve">חתימת </w:t>
      </w:r>
      <w:r w:rsidR="0044335D" w:rsidRPr="00CA71B9">
        <w:rPr>
          <w:rFonts w:ascii="David" w:hAnsi="David" w:cs="David" w:hint="cs"/>
          <w:sz w:val="28"/>
          <w:szCs w:val="28"/>
          <w:rtl/>
        </w:rPr>
        <w:t>התשריט</w:t>
      </w:r>
      <w:r w:rsidRPr="00CA71B9">
        <w:rPr>
          <w:rFonts w:ascii="David" w:hAnsi="David" w:cs="David"/>
          <w:sz w:val="28"/>
          <w:szCs w:val="28"/>
          <w:rtl/>
        </w:rPr>
        <w:t xml:space="preserve"> ע"י יו"ר </w:t>
      </w:r>
      <w:r w:rsidR="007351C3" w:rsidRPr="00CA71B9">
        <w:rPr>
          <w:rFonts w:ascii="David" w:hAnsi="David" w:cs="David" w:hint="cs"/>
          <w:sz w:val="28"/>
          <w:szCs w:val="28"/>
          <w:rtl/>
        </w:rPr>
        <w:t xml:space="preserve">ומהנדס </w:t>
      </w:r>
      <w:r w:rsidRPr="00CA71B9">
        <w:rPr>
          <w:rFonts w:ascii="David" w:hAnsi="David" w:cs="David"/>
          <w:sz w:val="28"/>
          <w:szCs w:val="28"/>
          <w:rtl/>
        </w:rPr>
        <w:t>הוועדה המקומית</w:t>
      </w:r>
      <w:bookmarkEnd w:id="0"/>
      <w:r w:rsidR="00CA71B9" w:rsidRPr="00CA71B9">
        <w:rPr>
          <w:rFonts w:ascii="David" w:hAnsi="David" w:cs="David" w:hint="cs"/>
          <w:sz w:val="28"/>
          <w:szCs w:val="28"/>
          <w:rtl/>
        </w:rPr>
        <w:t>.</w:t>
      </w:r>
    </w:p>
    <w:sectPr w:rsidR="005B40D4" w:rsidRPr="008648CF" w:rsidSect="00B76085">
      <w:headerReference w:type="default" r:id="rId8"/>
      <w:footerReference w:type="default" r:id="rId9"/>
      <w:pgSz w:w="11906" w:h="16838"/>
      <w:pgMar w:top="1276" w:right="1841" w:bottom="1440" w:left="1134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A89D" w14:textId="77777777" w:rsidR="006472AA" w:rsidRDefault="006472AA" w:rsidP="00DC1642">
      <w:r>
        <w:separator/>
      </w:r>
    </w:p>
  </w:endnote>
  <w:endnote w:type="continuationSeparator" w:id="0">
    <w:p w14:paraId="2E03A34A" w14:textId="77777777" w:rsidR="006472AA" w:rsidRDefault="006472AA" w:rsidP="00DC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10D8" w14:textId="77777777" w:rsidR="00904850" w:rsidRPr="00080542" w:rsidRDefault="00904850" w:rsidP="00904850">
    <w:pPr>
      <w:pStyle w:val="a7"/>
    </w:pPr>
  </w:p>
  <w:p w14:paraId="4884F32E" w14:textId="77777777" w:rsidR="00904850" w:rsidRDefault="009048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5624" w14:textId="77777777" w:rsidR="006472AA" w:rsidRDefault="006472AA" w:rsidP="00DC1642">
      <w:r>
        <w:separator/>
      </w:r>
    </w:p>
  </w:footnote>
  <w:footnote w:type="continuationSeparator" w:id="0">
    <w:p w14:paraId="687F26A1" w14:textId="77777777" w:rsidR="006472AA" w:rsidRDefault="006472AA" w:rsidP="00DC1642">
      <w:r>
        <w:continuationSeparator/>
      </w:r>
    </w:p>
  </w:footnote>
  <w:footnote w:id="1">
    <w:p w14:paraId="6A1C315E" w14:textId="77777777" w:rsidR="006D341B" w:rsidRDefault="006D341B" w:rsidP="006D341B">
      <w:pPr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pacing w:before="72"/>
        <w:ind w:left="170" w:right="1134"/>
        <w:rPr>
          <w:sz w:val="20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526A" w14:textId="6B5AB824" w:rsidR="002E1A5F" w:rsidRDefault="002E1A5F" w:rsidP="007F6D00">
    <w:pPr>
      <w:pStyle w:val="a3"/>
      <w:rPr>
        <w:sz w:val="22"/>
        <w:szCs w:val="22"/>
        <w:rtl/>
      </w:rPr>
    </w:pPr>
  </w:p>
  <w:p w14:paraId="7BFA867E" w14:textId="77777777" w:rsidR="002E1A5F" w:rsidRDefault="002E1A5F" w:rsidP="002E1A5F">
    <w:pPr>
      <w:pStyle w:val="a3"/>
    </w:pPr>
  </w:p>
  <w:p w14:paraId="550695BF" w14:textId="77777777" w:rsidR="00F73C30" w:rsidRPr="002E1A5F" w:rsidRDefault="00F73C30" w:rsidP="002E1A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55B"/>
    <w:multiLevelType w:val="hybridMultilevel"/>
    <w:tmpl w:val="D57222A2"/>
    <w:lvl w:ilvl="0" w:tplc="A9E429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745FF"/>
    <w:multiLevelType w:val="hybridMultilevel"/>
    <w:tmpl w:val="9460BB9C"/>
    <w:lvl w:ilvl="0" w:tplc="DFA0B858">
      <w:start w:val="1"/>
      <w:numFmt w:val="decimal"/>
      <w:lvlText w:val="%1."/>
      <w:lvlJc w:val="left"/>
      <w:pPr>
        <w:ind w:left="108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B21AB"/>
    <w:multiLevelType w:val="hybridMultilevel"/>
    <w:tmpl w:val="4746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985985"/>
    <w:multiLevelType w:val="hybridMultilevel"/>
    <w:tmpl w:val="656AF342"/>
    <w:lvl w:ilvl="0" w:tplc="A9E429B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0C35A6"/>
    <w:multiLevelType w:val="hybridMultilevel"/>
    <w:tmpl w:val="ABEAD736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1694"/>
    <w:multiLevelType w:val="hybridMultilevel"/>
    <w:tmpl w:val="BD44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00E6"/>
    <w:multiLevelType w:val="hybridMultilevel"/>
    <w:tmpl w:val="B5B0BB2A"/>
    <w:lvl w:ilvl="0" w:tplc="536EF37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A0ED8"/>
    <w:multiLevelType w:val="hybridMultilevel"/>
    <w:tmpl w:val="829AA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5DB1"/>
    <w:multiLevelType w:val="hybridMultilevel"/>
    <w:tmpl w:val="58C2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9BD"/>
    <w:multiLevelType w:val="hybridMultilevel"/>
    <w:tmpl w:val="EAB01126"/>
    <w:lvl w:ilvl="0" w:tplc="A9E429B4">
      <w:start w:val="1"/>
      <w:numFmt w:val="bullet"/>
      <w:lvlText w:val="□"/>
      <w:lvlJc w:val="left"/>
      <w:pPr>
        <w:ind w:left="1080" w:hanging="72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1752B"/>
    <w:multiLevelType w:val="hybridMultilevel"/>
    <w:tmpl w:val="729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3F82"/>
    <w:multiLevelType w:val="hybridMultilevel"/>
    <w:tmpl w:val="38E04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592BC6"/>
    <w:multiLevelType w:val="hybridMultilevel"/>
    <w:tmpl w:val="72EC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44CAA"/>
    <w:multiLevelType w:val="singleLevel"/>
    <w:tmpl w:val="9078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4" w15:restartNumberingAfterBreak="0">
    <w:nsid w:val="39C85CD4"/>
    <w:multiLevelType w:val="hybridMultilevel"/>
    <w:tmpl w:val="5372A572"/>
    <w:lvl w:ilvl="0" w:tplc="0C0A4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B94023"/>
    <w:multiLevelType w:val="hybridMultilevel"/>
    <w:tmpl w:val="74BC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83318"/>
    <w:multiLevelType w:val="hybridMultilevel"/>
    <w:tmpl w:val="7BA4DDB4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85070"/>
    <w:multiLevelType w:val="hybridMultilevel"/>
    <w:tmpl w:val="63204A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180CAA"/>
    <w:multiLevelType w:val="hybridMultilevel"/>
    <w:tmpl w:val="EAEC1E6E"/>
    <w:lvl w:ilvl="0" w:tplc="1A22D82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437774"/>
    <w:multiLevelType w:val="hybridMultilevel"/>
    <w:tmpl w:val="DB54E46A"/>
    <w:lvl w:ilvl="0" w:tplc="E0DCD2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377603"/>
    <w:multiLevelType w:val="hybridMultilevel"/>
    <w:tmpl w:val="2D38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E7FAD"/>
    <w:multiLevelType w:val="hybridMultilevel"/>
    <w:tmpl w:val="C9009096"/>
    <w:lvl w:ilvl="0" w:tplc="36223FE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970D2D"/>
    <w:multiLevelType w:val="singleLevel"/>
    <w:tmpl w:val="4FB08860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0"/>
      </w:rPr>
    </w:lvl>
  </w:abstractNum>
  <w:abstractNum w:abstractNumId="23" w15:restartNumberingAfterBreak="0">
    <w:nsid w:val="6E092DA0"/>
    <w:multiLevelType w:val="hybridMultilevel"/>
    <w:tmpl w:val="A7E20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BB118D"/>
    <w:multiLevelType w:val="hybridMultilevel"/>
    <w:tmpl w:val="19CC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068720">
    <w:abstractNumId w:val="20"/>
  </w:num>
  <w:num w:numId="2" w16cid:durableId="1171021571">
    <w:abstractNumId w:val="5"/>
  </w:num>
  <w:num w:numId="3" w16cid:durableId="1005786871">
    <w:abstractNumId w:val="13"/>
    <w:lvlOverride w:ilvl="0">
      <w:startOverride w:val="1"/>
    </w:lvlOverride>
  </w:num>
  <w:num w:numId="4" w16cid:durableId="744187742">
    <w:abstractNumId w:val="22"/>
    <w:lvlOverride w:ilvl="0">
      <w:startOverride w:val="1"/>
    </w:lvlOverride>
  </w:num>
  <w:num w:numId="5" w16cid:durableId="1586920388">
    <w:abstractNumId w:val="19"/>
  </w:num>
  <w:num w:numId="6" w16cid:durableId="1337265799">
    <w:abstractNumId w:val="14"/>
  </w:num>
  <w:num w:numId="7" w16cid:durableId="338311783">
    <w:abstractNumId w:val="21"/>
  </w:num>
  <w:num w:numId="8" w16cid:durableId="169570622">
    <w:abstractNumId w:val="2"/>
  </w:num>
  <w:num w:numId="9" w16cid:durableId="2078505105">
    <w:abstractNumId w:val="0"/>
  </w:num>
  <w:num w:numId="10" w16cid:durableId="993029296">
    <w:abstractNumId w:val="3"/>
  </w:num>
  <w:num w:numId="11" w16cid:durableId="2040080996">
    <w:abstractNumId w:val="4"/>
  </w:num>
  <w:num w:numId="12" w16cid:durableId="9720155">
    <w:abstractNumId w:val="18"/>
  </w:num>
  <w:num w:numId="13" w16cid:durableId="548536770">
    <w:abstractNumId w:val="1"/>
  </w:num>
  <w:num w:numId="14" w16cid:durableId="1394308336">
    <w:abstractNumId w:val="9"/>
  </w:num>
  <w:num w:numId="15" w16cid:durableId="1398093659">
    <w:abstractNumId w:val="16"/>
  </w:num>
  <w:num w:numId="16" w16cid:durableId="1957634851">
    <w:abstractNumId w:val="15"/>
  </w:num>
  <w:num w:numId="17" w16cid:durableId="1094545423">
    <w:abstractNumId w:val="23"/>
  </w:num>
  <w:num w:numId="18" w16cid:durableId="2124958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0524173">
    <w:abstractNumId w:val="12"/>
  </w:num>
  <w:num w:numId="20" w16cid:durableId="699009787">
    <w:abstractNumId w:val="6"/>
  </w:num>
  <w:num w:numId="21" w16cid:durableId="49614154">
    <w:abstractNumId w:val="17"/>
  </w:num>
  <w:num w:numId="22" w16cid:durableId="1547525987">
    <w:abstractNumId w:val="10"/>
  </w:num>
  <w:num w:numId="23" w16cid:durableId="1453133754">
    <w:abstractNumId w:val="24"/>
  </w:num>
  <w:num w:numId="24" w16cid:durableId="92359632">
    <w:abstractNumId w:val="8"/>
  </w:num>
  <w:num w:numId="25" w16cid:durableId="358355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C8"/>
    <w:rsid w:val="0000041B"/>
    <w:rsid w:val="000013B7"/>
    <w:rsid w:val="0001083B"/>
    <w:rsid w:val="00032DAF"/>
    <w:rsid w:val="00033D51"/>
    <w:rsid w:val="00035100"/>
    <w:rsid w:val="00054C77"/>
    <w:rsid w:val="00066982"/>
    <w:rsid w:val="00080542"/>
    <w:rsid w:val="000919A8"/>
    <w:rsid w:val="00091F36"/>
    <w:rsid w:val="00094F57"/>
    <w:rsid w:val="000F22A9"/>
    <w:rsid w:val="000F754B"/>
    <w:rsid w:val="00103CD1"/>
    <w:rsid w:val="00115510"/>
    <w:rsid w:val="001574EA"/>
    <w:rsid w:val="00170F01"/>
    <w:rsid w:val="00181BBE"/>
    <w:rsid w:val="00186634"/>
    <w:rsid w:val="001E234A"/>
    <w:rsid w:val="001F0BEB"/>
    <w:rsid w:val="00206B92"/>
    <w:rsid w:val="002257DA"/>
    <w:rsid w:val="00247FF7"/>
    <w:rsid w:val="002608AC"/>
    <w:rsid w:val="0029291B"/>
    <w:rsid w:val="002B4ED7"/>
    <w:rsid w:val="002E1A5F"/>
    <w:rsid w:val="002F3D97"/>
    <w:rsid w:val="00317D28"/>
    <w:rsid w:val="003254E0"/>
    <w:rsid w:val="00347ACE"/>
    <w:rsid w:val="003533CA"/>
    <w:rsid w:val="00387617"/>
    <w:rsid w:val="003944A5"/>
    <w:rsid w:val="003B31B5"/>
    <w:rsid w:val="003C0D1B"/>
    <w:rsid w:val="003C416B"/>
    <w:rsid w:val="003E782A"/>
    <w:rsid w:val="003F5E09"/>
    <w:rsid w:val="004179D5"/>
    <w:rsid w:val="00422F9A"/>
    <w:rsid w:val="00425E9F"/>
    <w:rsid w:val="004305BC"/>
    <w:rsid w:val="00431358"/>
    <w:rsid w:val="0043635A"/>
    <w:rsid w:val="00436624"/>
    <w:rsid w:val="0044335D"/>
    <w:rsid w:val="00447F57"/>
    <w:rsid w:val="00482FBC"/>
    <w:rsid w:val="004A78DA"/>
    <w:rsid w:val="004C463A"/>
    <w:rsid w:val="004C74F4"/>
    <w:rsid w:val="004C7712"/>
    <w:rsid w:val="004E0905"/>
    <w:rsid w:val="004F1D55"/>
    <w:rsid w:val="0051720B"/>
    <w:rsid w:val="00542C86"/>
    <w:rsid w:val="00553CC4"/>
    <w:rsid w:val="00565924"/>
    <w:rsid w:val="00592204"/>
    <w:rsid w:val="00596EB4"/>
    <w:rsid w:val="005A634D"/>
    <w:rsid w:val="005B40D4"/>
    <w:rsid w:val="005D5B67"/>
    <w:rsid w:val="005E4405"/>
    <w:rsid w:val="0060066E"/>
    <w:rsid w:val="0060087B"/>
    <w:rsid w:val="00602D69"/>
    <w:rsid w:val="00615CDF"/>
    <w:rsid w:val="00623162"/>
    <w:rsid w:val="006355AA"/>
    <w:rsid w:val="0064412D"/>
    <w:rsid w:val="006449CF"/>
    <w:rsid w:val="006472AA"/>
    <w:rsid w:val="0065517C"/>
    <w:rsid w:val="00663FB3"/>
    <w:rsid w:val="00683044"/>
    <w:rsid w:val="006B31A2"/>
    <w:rsid w:val="006B667C"/>
    <w:rsid w:val="006D341B"/>
    <w:rsid w:val="00711115"/>
    <w:rsid w:val="00726C38"/>
    <w:rsid w:val="00727F12"/>
    <w:rsid w:val="007326D8"/>
    <w:rsid w:val="007351C3"/>
    <w:rsid w:val="00775B03"/>
    <w:rsid w:val="007913BA"/>
    <w:rsid w:val="007C0105"/>
    <w:rsid w:val="007D05FD"/>
    <w:rsid w:val="007D5BA2"/>
    <w:rsid w:val="007F6D00"/>
    <w:rsid w:val="00804079"/>
    <w:rsid w:val="00812144"/>
    <w:rsid w:val="008167AF"/>
    <w:rsid w:val="00823E3A"/>
    <w:rsid w:val="00845DDD"/>
    <w:rsid w:val="00846321"/>
    <w:rsid w:val="00856CA7"/>
    <w:rsid w:val="008648CF"/>
    <w:rsid w:val="00873AB4"/>
    <w:rsid w:val="008916DC"/>
    <w:rsid w:val="00892613"/>
    <w:rsid w:val="008A1348"/>
    <w:rsid w:val="008B23C3"/>
    <w:rsid w:val="008B5E51"/>
    <w:rsid w:val="008C03B5"/>
    <w:rsid w:val="008D2CF5"/>
    <w:rsid w:val="008E5E51"/>
    <w:rsid w:val="008E7640"/>
    <w:rsid w:val="008F7384"/>
    <w:rsid w:val="00904850"/>
    <w:rsid w:val="00926EF0"/>
    <w:rsid w:val="00952D84"/>
    <w:rsid w:val="0095634D"/>
    <w:rsid w:val="009672BF"/>
    <w:rsid w:val="00973187"/>
    <w:rsid w:val="00973E93"/>
    <w:rsid w:val="00980727"/>
    <w:rsid w:val="009826C9"/>
    <w:rsid w:val="00982FCD"/>
    <w:rsid w:val="009B3670"/>
    <w:rsid w:val="009D0F53"/>
    <w:rsid w:val="009D4E3C"/>
    <w:rsid w:val="009E014F"/>
    <w:rsid w:val="009F2E55"/>
    <w:rsid w:val="009F6586"/>
    <w:rsid w:val="00A41694"/>
    <w:rsid w:val="00A47777"/>
    <w:rsid w:val="00A627E5"/>
    <w:rsid w:val="00A63D70"/>
    <w:rsid w:val="00A65E94"/>
    <w:rsid w:val="00A9004B"/>
    <w:rsid w:val="00AA07C0"/>
    <w:rsid w:val="00AC5E60"/>
    <w:rsid w:val="00AD2C18"/>
    <w:rsid w:val="00AE20FC"/>
    <w:rsid w:val="00AF4C17"/>
    <w:rsid w:val="00B15802"/>
    <w:rsid w:val="00B17127"/>
    <w:rsid w:val="00B20E1A"/>
    <w:rsid w:val="00B42241"/>
    <w:rsid w:val="00B47D84"/>
    <w:rsid w:val="00B54709"/>
    <w:rsid w:val="00B57A63"/>
    <w:rsid w:val="00B61FBE"/>
    <w:rsid w:val="00B67EF5"/>
    <w:rsid w:val="00B700D9"/>
    <w:rsid w:val="00B76085"/>
    <w:rsid w:val="00B81B41"/>
    <w:rsid w:val="00B93459"/>
    <w:rsid w:val="00BA67E0"/>
    <w:rsid w:val="00BB3FD0"/>
    <w:rsid w:val="00BC040E"/>
    <w:rsid w:val="00BF0423"/>
    <w:rsid w:val="00C11272"/>
    <w:rsid w:val="00C518B5"/>
    <w:rsid w:val="00C62550"/>
    <w:rsid w:val="00C90A2D"/>
    <w:rsid w:val="00C92A50"/>
    <w:rsid w:val="00CA71B9"/>
    <w:rsid w:val="00CB34A6"/>
    <w:rsid w:val="00CD1C54"/>
    <w:rsid w:val="00CD504F"/>
    <w:rsid w:val="00CE1FDE"/>
    <w:rsid w:val="00CE45AE"/>
    <w:rsid w:val="00CE762A"/>
    <w:rsid w:val="00CF415A"/>
    <w:rsid w:val="00CF630E"/>
    <w:rsid w:val="00D14481"/>
    <w:rsid w:val="00D17CE0"/>
    <w:rsid w:val="00D61589"/>
    <w:rsid w:val="00D64588"/>
    <w:rsid w:val="00D754FB"/>
    <w:rsid w:val="00D874FD"/>
    <w:rsid w:val="00DB0AEB"/>
    <w:rsid w:val="00DB0D15"/>
    <w:rsid w:val="00DB1FD0"/>
    <w:rsid w:val="00DC1642"/>
    <w:rsid w:val="00E344B2"/>
    <w:rsid w:val="00E35570"/>
    <w:rsid w:val="00E401DC"/>
    <w:rsid w:val="00EC0DC4"/>
    <w:rsid w:val="00EC2A91"/>
    <w:rsid w:val="00EC70E1"/>
    <w:rsid w:val="00ED22B0"/>
    <w:rsid w:val="00ED70AB"/>
    <w:rsid w:val="00EE1A56"/>
    <w:rsid w:val="00EE2A76"/>
    <w:rsid w:val="00EF3F5B"/>
    <w:rsid w:val="00EF5D50"/>
    <w:rsid w:val="00F00BE8"/>
    <w:rsid w:val="00F03F8D"/>
    <w:rsid w:val="00F200ED"/>
    <w:rsid w:val="00F278BC"/>
    <w:rsid w:val="00F50448"/>
    <w:rsid w:val="00F663C8"/>
    <w:rsid w:val="00F73C30"/>
    <w:rsid w:val="00F74A7D"/>
    <w:rsid w:val="00F825E1"/>
    <w:rsid w:val="00F8554C"/>
    <w:rsid w:val="00F87014"/>
    <w:rsid w:val="00F9471C"/>
    <w:rsid w:val="00F95F24"/>
    <w:rsid w:val="00FB504F"/>
    <w:rsid w:val="00FE1CD1"/>
    <w:rsid w:val="00FE3D41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326A48"/>
  <w14:defaultImageDpi w14:val="0"/>
  <w15:docId w15:val="{FC36153E-6E01-415D-B1CD-97BCAAB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50"/>
    <w:pPr>
      <w:bidi/>
      <w:spacing w:after="0" w:line="240" w:lineRule="auto"/>
    </w:pPr>
    <w:rPr>
      <w:rFonts w:ascii="Times New Roman" w:hAnsi="Times New Roman" w:cs="Tahoma"/>
      <w:sz w:val="24"/>
      <w:szCs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1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4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DC1642"/>
    <w:rPr>
      <w:rFonts w:ascii="Times New Roman" w:hAnsi="Times New Roman" w:cs="Tahoma"/>
      <w:sz w:val="24"/>
      <w:szCs w:val="24"/>
      <w:lang w:val="x-none" w:eastAsia="he-IL" w:bidi="he-IL"/>
    </w:rPr>
  </w:style>
  <w:style w:type="paragraph" w:styleId="a5">
    <w:name w:val="Balloon Text"/>
    <w:basedOn w:val="a"/>
    <w:link w:val="a6"/>
    <w:uiPriority w:val="99"/>
    <w:semiHidden/>
    <w:unhideWhenUsed/>
    <w:rsid w:val="00D61589"/>
    <w:rPr>
      <w:rFonts w:ascii="Tahoma" w:hAnsi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locked/>
    <w:rsid w:val="00D61589"/>
    <w:rPr>
      <w:rFonts w:ascii="Tahoma" w:hAnsi="Tahoma" w:cs="Tahoma"/>
      <w:sz w:val="16"/>
      <w:szCs w:val="16"/>
      <w:lang w:val="x-none" w:eastAsia="he-IL" w:bidi="he-IL"/>
    </w:rPr>
  </w:style>
  <w:style w:type="paragraph" w:styleId="a7">
    <w:name w:val="footer"/>
    <w:basedOn w:val="a"/>
    <w:link w:val="a8"/>
    <w:uiPriority w:val="99"/>
    <w:unhideWhenUsed/>
    <w:rsid w:val="00DC164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locked/>
    <w:rsid w:val="00DC1642"/>
    <w:rPr>
      <w:rFonts w:ascii="Times New Roman" w:hAnsi="Times New Roman" w:cs="Tahoma"/>
      <w:sz w:val="24"/>
      <w:szCs w:val="24"/>
      <w:lang w:val="x-none" w:eastAsia="he-IL" w:bidi="he-IL"/>
    </w:rPr>
  </w:style>
  <w:style w:type="paragraph" w:styleId="a9">
    <w:name w:val="List Paragraph"/>
    <w:basedOn w:val="a"/>
    <w:uiPriority w:val="34"/>
    <w:qFormat/>
    <w:rsid w:val="00D14481"/>
    <w:pPr>
      <w:ind w:left="720"/>
      <w:contextualSpacing/>
    </w:pPr>
  </w:style>
  <w:style w:type="paragraph" w:styleId="aa">
    <w:name w:val="No Spacing"/>
    <w:uiPriority w:val="1"/>
    <w:qFormat/>
    <w:rsid w:val="00103CD1"/>
    <w:pPr>
      <w:bidi/>
      <w:spacing w:after="0" w:line="240" w:lineRule="auto"/>
    </w:pPr>
    <w:rPr>
      <w:rFonts w:eastAsiaTheme="minorHAnsi" w:cstheme="minorBidi"/>
    </w:rPr>
  </w:style>
  <w:style w:type="table" w:styleId="ab">
    <w:name w:val="Table Grid"/>
    <w:basedOn w:val="a1"/>
    <w:uiPriority w:val="99"/>
    <w:rsid w:val="00103CD1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C0105"/>
    <w:rPr>
      <w:color w:val="0000FF" w:themeColor="hyperlink"/>
      <w:u w:val="single"/>
    </w:rPr>
  </w:style>
  <w:style w:type="paragraph" w:customStyle="1" w:styleId="header-2">
    <w:name w:val="header-2"/>
    <w:basedOn w:val="a"/>
    <w:rsid w:val="006B667C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paragraph" w:customStyle="1" w:styleId="p00">
    <w:name w:val="p00"/>
    <w:basedOn w:val="a"/>
    <w:rsid w:val="006B667C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customStyle="1" w:styleId="big-number">
    <w:name w:val="big-number"/>
    <w:basedOn w:val="a0"/>
    <w:rsid w:val="006B667C"/>
  </w:style>
  <w:style w:type="character" w:customStyle="1" w:styleId="default">
    <w:name w:val="default"/>
    <w:basedOn w:val="a0"/>
    <w:rsid w:val="006B667C"/>
  </w:style>
  <w:style w:type="paragraph" w:customStyle="1" w:styleId="medium2-header">
    <w:name w:val="medium2-header"/>
    <w:basedOn w:val="a"/>
    <w:rsid w:val="006B667C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paragraph" w:customStyle="1" w:styleId="big-header">
    <w:name w:val="big-header"/>
    <w:basedOn w:val="a"/>
    <w:rsid w:val="006B667C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paragraph" w:styleId="ac">
    <w:name w:val="Block Text"/>
    <w:basedOn w:val="a"/>
    <w:uiPriority w:val="99"/>
    <w:rsid w:val="004C7712"/>
    <w:pPr>
      <w:ind w:left="84" w:right="-284"/>
      <w:jc w:val="both"/>
    </w:pPr>
    <w:rPr>
      <w:rFonts w:ascii="Arial" w:hAnsi="Arial" w:cs="Arial"/>
      <w:noProof/>
      <w:sz w:val="28"/>
      <w:szCs w:val="28"/>
    </w:rPr>
  </w:style>
  <w:style w:type="character" w:styleId="ad">
    <w:name w:val="Emphasis"/>
    <w:basedOn w:val="a0"/>
    <w:uiPriority w:val="20"/>
    <w:qFormat/>
    <w:rsid w:val="00FE1CD1"/>
    <w:rPr>
      <w:i/>
      <w:iCs/>
    </w:rPr>
  </w:style>
  <w:style w:type="character" w:customStyle="1" w:styleId="70">
    <w:name w:val="כותרת 7 תו"/>
    <w:basedOn w:val="a0"/>
    <w:link w:val="7"/>
    <w:uiPriority w:val="9"/>
    <w:semiHidden/>
    <w:rsid w:val="00623162"/>
    <w:rPr>
      <w:rFonts w:eastAsiaTheme="majorEastAsia" w:cstheme="majorBidi"/>
      <w:color w:val="595959" w:themeColor="text1" w:themeTint="A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alz\&#1513;&#1493;&#1500;&#1495;&#1503;%20&#1492;&#1506;&#1489;&#1493;&#1491;&#1492;\&#1492;&#1493;&#1506;&#1491;&#1492;%20&#1500;&#1514;&#1499;&#1504;&#1493;&#1503;%20&#1493;&#1489;&#1504;&#1497;&#1492;%20&#1489;&#1504;&#1497;%20&#1513;&#1502;&#1506;&#1493;&#1503;\&#1491;&#1507;%20&#1500;&#1493;&#1490;&#1493;%20&#1493;&#1506;&#1491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4BAF-CC2E-4C24-B448-5448D450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ועדה</Template>
  <TotalTime>152</TotalTime>
  <Pages>1</Pages>
  <Words>104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michalz</dc:creator>
  <cp:keywords/>
  <dc:description/>
  <cp:lastModifiedBy>Frida Ben David</cp:lastModifiedBy>
  <cp:revision>20</cp:revision>
  <cp:lastPrinted>2019-11-24T11:59:00Z</cp:lastPrinted>
  <dcterms:created xsi:type="dcterms:W3CDTF">2024-12-26T07:11:00Z</dcterms:created>
  <dcterms:modified xsi:type="dcterms:W3CDTF">2025-04-08T11:06:00Z</dcterms:modified>
</cp:coreProperties>
</file>